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5" w:rsidRPr="00AA3C7A" w:rsidRDefault="00AB4025" w:rsidP="00AA3C7A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B24FE8">
        <w:rPr>
          <w:rFonts w:ascii="Arial" w:hAnsi="Arial" w:cs="Arial"/>
          <w:b/>
          <w:sz w:val="28"/>
          <w:szCs w:val="28"/>
        </w:rPr>
        <w:t>Antrag auf Förderung aus dem Aktions- und Initiativfonds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2"/>
        <w:gridCol w:w="6280"/>
      </w:tblGrid>
      <w:tr w:rsidR="00AB4025" w:rsidRPr="00EC4037" w:rsidTr="00EC4037">
        <w:tc>
          <w:tcPr>
            <w:tcW w:w="280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Lokale Projektnummer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(wird von der SKP</w:t>
            </w:r>
            <w:r w:rsidRPr="00EC4037">
              <w:rPr>
                <w:rFonts w:ascii="Arial" w:hAnsi="Arial" w:cs="Arial"/>
              </w:rPr>
              <w:t xml:space="preserve"> vergeben):</w:t>
            </w:r>
          </w:p>
        </w:tc>
        <w:tc>
          <w:tcPr>
            <w:tcW w:w="641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Pr="00717790" w:rsidRDefault="00AB4025" w:rsidP="0043736D">
      <w:pPr>
        <w:ind w:left="0" w:firstLine="0"/>
        <w:rPr>
          <w:rFonts w:ascii="Arial" w:hAnsi="Arial" w:cs="Arial"/>
        </w:rPr>
      </w:pPr>
    </w:p>
    <w:p w:rsidR="00AB4025" w:rsidRPr="00B95D9A" w:rsidRDefault="00AB4025" w:rsidP="0043736D">
      <w:pPr>
        <w:ind w:left="0" w:firstLine="0"/>
        <w:rPr>
          <w:rFonts w:ascii="Arial" w:hAnsi="Arial" w:cs="Arial"/>
          <w:b/>
        </w:rPr>
      </w:pPr>
      <w:r w:rsidRPr="00B95D9A">
        <w:rPr>
          <w:rFonts w:ascii="Arial" w:hAnsi="Arial" w:cs="Arial"/>
          <w:b/>
        </w:rPr>
        <w:t xml:space="preserve">1. Projektträger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28"/>
        <w:gridCol w:w="5434"/>
      </w:tblGrid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Institution/Verein/Bündnis etc.: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Wir sind nichtstaatlich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○ ja       ○ nein</w:t>
            </w:r>
          </w:p>
        </w:tc>
      </w:tr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Wir sind gemeinnützig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○ ja       ○ nein </w:t>
            </w:r>
          </w:p>
        </w:tc>
      </w:tr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Postadresse: 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Ansprechpartner/-in für Projekt: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E-Mail Ansprechpartner/in: 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3652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Telefon Ansprechpartner/in:</w:t>
            </w:r>
          </w:p>
        </w:tc>
        <w:tc>
          <w:tcPr>
            <w:tcW w:w="5560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Pr="00717790" w:rsidRDefault="00AB4025" w:rsidP="0043736D">
      <w:pPr>
        <w:ind w:left="0" w:firstLine="0"/>
        <w:rPr>
          <w:rFonts w:ascii="Arial" w:hAnsi="Arial" w:cs="Arial"/>
        </w:rPr>
      </w:pPr>
    </w:p>
    <w:p w:rsidR="00AB4025" w:rsidRPr="00B95D9A" w:rsidRDefault="00AB4025" w:rsidP="0043736D">
      <w:pPr>
        <w:ind w:left="0" w:firstLine="0"/>
        <w:rPr>
          <w:rFonts w:ascii="Arial" w:hAnsi="Arial" w:cs="Arial"/>
          <w:b/>
        </w:rPr>
      </w:pPr>
      <w:r w:rsidRPr="00B95D9A">
        <w:rPr>
          <w:rFonts w:ascii="Arial" w:hAnsi="Arial" w:cs="Arial"/>
          <w:b/>
        </w:rPr>
        <w:t xml:space="preserve">2. Projektbeschreibung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1427"/>
        <w:gridCol w:w="7635"/>
      </w:tblGrid>
      <w:tr w:rsidR="00AB4025" w:rsidRPr="00EC4037" w:rsidTr="00EC4037"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>Projekttitel:</w:t>
            </w:r>
          </w:p>
        </w:tc>
        <w:tc>
          <w:tcPr>
            <w:tcW w:w="7907" w:type="dxa"/>
            <w:tcBorders>
              <w:top w:val="single" w:sz="4" w:space="0" w:color="000000"/>
              <w:bottom w:val="single" w:sz="4" w:space="0" w:color="000000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4"/>
        <w:gridCol w:w="1948"/>
        <w:gridCol w:w="4610"/>
      </w:tblGrid>
      <w:tr w:rsidR="00AB4025" w:rsidRPr="00EC4037" w:rsidTr="00EC40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>Zielgruppen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2518" w:type="dxa"/>
            <w:tcBorders>
              <w:top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Hauptzielgruppe: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2518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Weitere Zielgruppen: </w:t>
            </w:r>
          </w:p>
        </w:tc>
        <w:tc>
          <w:tcPr>
            <w:tcW w:w="6694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rPr>
          <w:gridAfter w:val="1"/>
          <w:wAfter w:w="4709" w:type="dxa"/>
        </w:trPr>
        <w:tc>
          <w:tcPr>
            <w:tcW w:w="2518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Geplante Zahl erreichter Personen insgesamt:</w:t>
            </w:r>
          </w:p>
        </w:tc>
        <w:tc>
          <w:tcPr>
            <w:tcW w:w="1985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1528"/>
        <w:gridCol w:w="5176"/>
      </w:tblGrid>
      <w:tr w:rsidR="00AB4025" w:rsidRPr="00EC4037" w:rsidTr="00EC4037">
        <w:tc>
          <w:tcPr>
            <w:tcW w:w="3936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Ist das Projekt nur an ein Geschlecht gerichtet (z. B. nur an Mädchen/nur an Jungen?) </w:t>
            </w:r>
          </w:p>
        </w:tc>
        <w:tc>
          <w:tcPr>
            <w:tcW w:w="527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○ ja       ○ nein</w:t>
            </w:r>
          </w:p>
        </w:tc>
      </w:tr>
      <w:tr w:rsidR="00AB4025" w:rsidRPr="00EC4037" w:rsidTr="00EC4037">
        <w:tc>
          <w:tcPr>
            <w:tcW w:w="237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Wenn „ja“,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bitte kurz begründen:</w:t>
            </w:r>
          </w:p>
        </w:tc>
        <w:tc>
          <w:tcPr>
            <w:tcW w:w="6836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3717"/>
        <w:gridCol w:w="4529"/>
      </w:tblGrid>
      <w:tr w:rsidR="00AB4025" w:rsidRPr="00EC4037" w:rsidTr="00EC4037">
        <w:tc>
          <w:tcPr>
            <w:tcW w:w="4606" w:type="dxa"/>
            <w:gridSpan w:val="2"/>
            <w:tcBorders>
              <w:right w:val="nil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lastRenderedPageBreak/>
              <w:t>Wirkungen bei den Zielgruppen</w:t>
            </w:r>
          </w:p>
        </w:tc>
        <w:tc>
          <w:tcPr>
            <w:tcW w:w="4606" w:type="dxa"/>
            <w:tcBorders>
              <w:left w:val="nil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(Bitte nennen Sie mindestens 2 Wirkungen des Projekts)</w:t>
            </w:r>
          </w:p>
        </w:tc>
      </w:tr>
      <w:tr w:rsidR="00AB4025" w:rsidRPr="00EC4037" w:rsidTr="00EC4037">
        <w:tc>
          <w:tcPr>
            <w:tcW w:w="817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1.</w:t>
            </w:r>
          </w:p>
        </w:tc>
        <w:tc>
          <w:tcPr>
            <w:tcW w:w="8395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817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2.</w:t>
            </w:r>
          </w:p>
        </w:tc>
        <w:tc>
          <w:tcPr>
            <w:tcW w:w="8395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817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8395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Pr="00717790" w:rsidRDefault="00AB4025" w:rsidP="0043736D">
      <w:pPr>
        <w:ind w:left="0"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230"/>
        <w:gridCol w:w="4606"/>
      </w:tblGrid>
      <w:tr w:rsidR="00AB4025" w:rsidRPr="00EC4037" w:rsidTr="00EC4037">
        <w:tc>
          <w:tcPr>
            <w:tcW w:w="4606" w:type="dxa"/>
            <w:gridSpan w:val="2"/>
            <w:tcBorders>
              <w:right w:val="nil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Geplanter Ablauf </w:t>
            </w:r>
          </w:p>
        </w:tc>
        <w:tc>
          <w:tcPr>
            <w:tcW w:w="4606" w:type="dxa"/>
            <w:tcBorders>
              <w:left w:val="nil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(In dieser Projektphase machen wir …:)</w:t>
            </w:r>
          </w:p>
        </w:tc>
      </w:tr>
      <w:tr w:rsidR="00AB4025" w:rsidRPr="00EC4037" w:rsidTr="00EC4037">
        <w:tc>
          <w:tcPr>
            <w:tcW w:w="237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Planungs- und Werbungsphase:</w:t>
            </w:r>
          </w:p>
        </w:tc>
        <w:tc>
          <w:tcPr>
            <w:tcW w:w="6836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237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Durchführungsphase: </w:t>
            </w:r>
          </w:p>
        </w:tc>
        <w:tc>
          <w:tcPr>
            <w:tcW w:w="6836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237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Nachbereitungs- und Auswertungsphase: </w:t>
            </w:r>
          </w:p>
        </w:tc>
        <w:tc>
          <w:tcPr>
            <w:tcW w:w="6836" w:type="dxa"/>
            <w:gridSpan w:val="2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</w:p>
    <w:p w:rsidR="00AB4025" w:rsidRPr="00B95D9A" w:rsidRDefault="00AB4025" w:rsidP="0043736D">
      <w:pPr>
        <w:ind w:left="0" w:firstLine="0"/>
        <w:rPr>
          <w:rFonts w:ascii="Arial" w:hAnsi="Arial" w:cs="Arial"/>
          <w:b/>
        </w:rPr>
      </w:pPr>
      <w:r w:rsidRPr="00B95D9A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Rahmenbedingungen des Projekts</w:t>
      </w:r>
      <w:r w:rsidRPr="00B95D9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0"/>
        <w:gridCol w:w="4522"/>
      </w:tblGrid>
      <w:tr w:rsidR="00AB4025" w:rsidRPr="00EC4037" w:rsidTr="00EC4037"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Projektbeginn: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  <w:sz w:val="20"/>
                <w:szCs w:val="20"/>
              </w:rPr>
              <w:t xml:space="preserve">(bitte ausreichend Zeit </w:t>
            </w:r>
            <w:r w:rsidRPr="00EC4037">
              <w:rPr>
                <w:rFonts w:ascii="Arial" w:hAnsi="Arial" w:cs="Arial"/>
                <w:sz w:val="20"/>
                <w:szCs w:val="20"/>
                <w:u w:val="single"/>
              </w:rPr>
              <w:t>ab Projektbeginn</w:t>
            </w:r>
            <w:r w:rsidRPr="00EC4037">
              <w:rPr>
                <w:rFonts w:ascii="Arial" w:hAnsi="Arial" w:cs="Arial"/>
                <w:sz w:val="20"/>
                <w:szCs w:val="20"/>
              </w:rPr>
              <w:t xml:space="preserve"> für Planung und Werbung einplanen)</w:t>
            </w:r>
          </w:p>
        </w:tc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Tag/Monat/Jahr: </w:t>
            </w:r>
          </w:p>
        </w:tc>
      </w:tr>
      <w:tr w:rsidR="00AB4025" w:rsidRPr="00EC4037" w:rsidTr="00EC4037"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Projektende: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  <w:sz w:val="20"/>
                <w:szCs w:val="20"/>
              </w:rPr>
              <w:t xml:space="preserve">(bitte ausreichend Zeit </w:t>
            </w:r>
            <w:r w:rsidRPr="00EC4037">
              <w:rPr>
                <w:rFonts w:ascii="Arial" w:hAnsi="Arial" w:cs="Arial"/>
                <w:sz w:val="20"/>
                <w:szCs w:val="20"/>
                <w:u w:val="single"/>
              </w:rPr>
              <w:t>vor Projektende</w:t>
            </w:r>
            <w:r w:rsidRPr="00EC4037">
              <w:rPr>
                <w:rFonts w:ascii="Arial" w:hAnsi="Arial" w:cs="Arial"/>
                <w:sz w:val="20"/>
                <w:szCs w:val="20"/>
              </w:rPr>
              <w:t xml:space="preserve"> für die Nachbereitung, z. B. Überweisungen, einplanen) </w:t>
            </w:r>
          </w:p>
        </w:tc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Tag/Monat/Jahr: </w:t>
            </w:r>
          </w:p>
        </w:tc>
      </w:tr>
      <w:tr w:rsidR="00AB4025" w:rsidRPr="00EC4037" w:rsidTr="00EC4037"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  <w:b/>
              </w:rPr>
              <w:t>Geplante Werbemittel</w:t>
            </w:r>
            <w:r w:rsidRPr="00EC4037">
              <w:rPr>
                <w:rFonts w:ascii="Arial" w:hAnsi="Arial" w:cs="Arial"/>
              </w:rPr>
              <w:t xml:space="preserve"> (z. B. Flyer, Plakate):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  <w:sz w:val="20"/>
                <w:szCs w:val="20"/>
              </w:rPr>
              <w:t>Vor Veröffentlichung der Koordinierungsstelle zeigen! Achtung Logopflicht!</w:t>
            </w:r>
          </w:p>
        </w:tc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Weitere geplante Veröffentlichungen: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(z. B. Zeitungsartikel, Projektberichte, etc.)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  <w:sz w:val="20"/>
                <w:szCs w:val="20"/>
              </w:rPr>
              <w:t>Vor Veröffentlichung der Koordinierungsstelle zeigen! Achtung Logopflicht!</w:t>
            </w:r>
          </w:p>
        </w:tc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B4025" w:rsidRPr="00EC4037" w:rsidTr="00EC4037"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t xml:space="preserve">Folgende Kooperationspartner unterstützen uns: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  <w:r w:rsidRPr="00610C0A">
        <w:rPr>
          <w:rFonts w:ascii="Arial" w:hAnsi="Arial" w:cs="Arial"/>
          <w:b/>
        </w:rPr>
        <w:lastRenderedPageBreak/>
        <w:t>Hinweis:</w:t>
      </w:r>
      <w:r>
        <w:rPr>
          <w:rFonts w:ascii="Arial" w:hAnsi="Arial" w:cs="Arial"/>
        </w:rPr>
        <w:t xml:space="preserve"> Das </w:t>
      </w:r>
      <w:proofErr w:type="spellStart"/>
      <w:r w:rsidRPr="00182EAC">
        <w:rPr>
          <w:rFonts w:ascii="Arial" w:hAnsi="Arial" w:cs="Arial"/>
          <w:b/>
        </w:rPr>
        <w:t>spätest</w:t>
      </w:r>
      <w:proofErr w:type="spellEnd"/>
      <w:r w:rsidRPr="00182EAC">
        <w:rPr>
          <w:rFonts w:ascii="Arial" w:hAnsi="Arial" w:cs="Arial"/>
          <w:b/>
        </w:rPr>
        <w:t xml:space="preserve"> mögliche</w:t>
      </w:r>
      <w:r>
        <w:rPr>
          <w:rFonts w:ascii="Arial" w:hAnsi="Arial" w:cs="Arial"/>
        </w:rPr>
        <w:t xml:space="preserve"> Datum für das </w:t>
      </w:r>
      <w:r w:rsidRPr="00182EAC">
        <w:rPr>
          <w:rFonts w:ascii="Arial" w:hAnsi="Arial" w:cs="Arial"/>
          <w:b/>
        </w:rPr>
        <w:t>Projektende</w:t>
      </w:r>
      <w:r>
        <w:rPr>
          <w:rFonts w:ascii="Arial" w:hAnsi="Arial" w:cs="Arial"/>
        </w:rPr>
        <w:t xml:space="preserve"> ist der </w:t>
      </w:r>
      <w:r w:rsidR="002E3DF7">
        <w:rPr>
          <w:rFonts w:ascii="Arial" w:hAnsi="Arial" w:cs="Arial"/>
          <w:b/>
        </w:rPr>
        <w:t>31.12.2021</w:t>
      </w:r>
      <w:r>
        <w:rPr>
          <w:rFonts w:ascii="Arial" w:hAnsi="Arial" w:cs="Arial"/>
          <w:b/>
        </w:rPr>
        <w:t>.</w:t>
      </w:r>
    </w:p>
    <w:p w:rsidR="00AB4025" w:rsidRPr="00717790" w:rsidRDefault="00AB4025" w:rsidP="0043736D">
      <w:pPr>
        <w:ind w:left="0" w:firstLine="0"/>
        <w:rPr>
          <w:rFonts w:ascii="Arial" w:hAnsi="Arial" w:cs="Arial"/>
        </w:rPr>
      </w:pPr>
    </w:p>
    <w:p w:rsidR="00AB4025" w:rsidRPr="00B646F0" w:rsidRDefault="00AB4025" w:rsidP="0043736D">
      <w:pPr>
        <w:ind w:left="0" w:firstLine="0"/>
        <w:rPr>
          <w:rFonts w:ascii="Arial" w:hAnsi="Arial" w:cs="Arial"/>
          <w:b/>
        </w:rPr>
      </w:pPr>
      <w:r w:rsidRPr="00B646F0">
        <w:rPr>
          <w:rFonts w:ascii="Arial" w:hAnsi="Arial" w:cs="Arial"/>
          <w:b/>
        </w:rPr>
        <w:t xml:space="preserve">4. Kosten des Projekts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3544"/>
      </w:tblGrid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Honorare: </w:t>
            </w: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Materialkosten: </w:t>
            </w: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Fahrtkosten: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  <w:sz w:val="20"/>
                <w:szCs w:val="20"/>
              </w:rPr>
              <w:t xml:space="preserve">(max. 0,20€/km oder Tickets ÖPNV bis max. 130,-€ für 1 x Hin- u. Rückfahrt pro Person) </w:t>
            </w: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Übernachtungskosten: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  <w:sz w:val="20"/>
                <w:szCs w:val="20"/>
              </w:rPr>
              <w:t xml:space="preserve">(max. 67,50€/Nacht pro Person) </w:t>
            </w: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Weitere Kosten (hier genau benennen):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Weitere Kosten (hier genau benennen):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Weitere Kosten (hier genau benennen):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Gesamtsumme Kosten: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E5B8B7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</w:tbl>
    <w:p w:rsidR="00AB4025" w:rsidRPr="00717790" w:rsidRDefault="00AB4025" w:rsidP="0043736D">
      <w:pPr>
        <w:ind w:left="0" w:firstLine="0"/>
        <w:rPr>
          <w:rFonts w:ascii="Arial" w:hAnsi="Arial" w:cs="Arial"/>
        </w:rPr>
      </w:pPr>
    </w:p>
    <w:p w:rsidR="00AB4025" w:rsidRPr="00B646F0" w:rsidRDefault="00AB4025" w:rsidP="0043736D">
      <w:pPr>
        <w:ind w:left="0" w:firstLine="0"/>
        <w:rPr>
          <w:rFonts w:ascii="Arial" w:hAnsi="Arial" w:cs="Arial"/>
          <w:b/>
        </w:rPr>
      </w:pPr>
      <w:r w:rsidRPr="00B646F0">
        <w:rPr>
          <w:rFonts w:ascii="Arial" w:hAnsi="Arial" w:cs="Arial"/>
          <w:b/>
        </w:rPr>
        <w:t xml:space="preserve">5. </w:t>
      </w:r>
      <w:r>
        <w:rPr>
          <w:rFonts w:ascii="Arial" w:hAnsi="Arial" w:cs="Arial"/>
          <w:b/>
        </w:rPr>
        <w:t>Verfügbares Budget</w:t>
      </w:r>
      <w:r w:rsidRPr="00B646F0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3544"/>
      </w:tblGrid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Finanzielle Eigenmittel:  </w:t>
            </w: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Zuschussgeber 1 (Name): 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</w:rPr>
              <w:t xml:space="preserve">Zuschussgeber 2 (Name): </w:t>
            </w:r>
            <w:r w:rsidRPr="00EC40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4037">
              <w:rPr>
                <w:rFonts w:ascii="Arial" w:hAnsi="Arial" w:cs="Arial"/>
              </w:rPr>
              <w:t xml:space="preserve">Zuschussgeber 3 (Name): </w:t>
            </w:r>
            <w:r w:rsidRPr="00EC40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Einnahmen, z. B. aus Ticket- und/oder Speisenverkauf (Schätzung): </w:t>
            </w: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Weitere Einnahmen (hier genau benennen):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  <w:tr w:rsidR="00AB4025" w:rsidRPr="00EC4037" w:rsidTr="00EC4037">
        <w:tc>
          <w:tcPr>
            <w:tcW w:w="4219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Gesamtsumme verfügbares Budget: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92D050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Euro</w:t>
            </w: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</w:p>
    <w:p w:rsidR="00AB4025" w:rsidRPr="00B646F0" w:rsidRDefault="00AB4025" w:rsidP="0043736D">
      <w:pPr>
        <w:ind w:left="0" w:firstLine="0"/>
        <w:rPr>
          <w:rFonts w:ascii="Arial" w:hAnsi="Arial" w:cs="Arial"/>
          <w:b/>
        </w:rPr>
      </w:pPr>
      <w:r w:rsidRPr="00B646F0">
        <w:rPr>
          <w:rFonts w:ascii="Arial" w:hAnsi="Arial" w:cs="Arial"/>
          <w:b/>
        </w:rPr>
        <w:t>6. Beantragte Fördersumme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2835"/>
      </w:tblGrid>
      <w:tr w:rsidR="00AB4025" w:rsidRPr="00EC4037" w:rsidTr="00EC4037">
        <w:tc>
          <w:tcPr>
            <w:tcW w:w="3936" w:type="dxa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 xml:space="preserve">Differenz zwischen Ausgaben und verfügbarem Budget </w:t>
            </w: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lastRenderedPageBreak/>
              <w:t xml:space="preserve">(= </w:t>
            </w:r>
            <w:r w:rsidRPr="00EC4037">
              <w:rPr>
                <w:rFonts w:ascii="Arial" w:hAnsi="Arial" w:cs="Arial"/>
                <w:b/>
              </w:rPr>
              <w:t>beantragte Fördersumme</w:t>
            </w:r>
            <w:r w:rsidRPr="00EC4037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B6DDE8"/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EC4037">
              <w:rPr>
                <w:rFonts w:ascii="Arial" w:hAnsi="Arial" w:cs="Arial"/>
                <w:b/>
              </w:rPr>
              <w:lastRenderedPageBreak/>
              <w:t>Euro</w:t>
            </w:r>
          </w:p>
        </w:tc>
      </w:tr>
    </w:tbl>
    <w:p w:rsidR="00AB4025" w:rsidRDefault="00AB4025" w:rsidP="0043736D">
      <w:pPr>
        <w:ind w:left="0" w:firstLine="0"/>
        <w:rPr>
          <w:rFonts w:ascii="Arial" w:hAnsi="Arial" w:cs="Arial"/>
        </w:rPr>
      </w:pPr>
    </w:p>
    <w:p w:rsidR="00AB4025" w:rsidRPr="006232A4" w:rsidRDefault="00AB4025" w:rsidP="0043736D">
      <w:pPr>
        <w:ind w:left="0" w:firstLine="0"/>
        <w:rPr>
          <w:rFonts w:ascii="Arial" w:hAnsi="Arial" w:cs="Arial"/>
        </w:rPr>
      </w:pPr>
      <w:r w:rsidRPr="006232A4">
        <w:rPr>
          <w:rFonts w:ascii="Arial" w:hAnsi="Arial" w:cs="Arial"/>
          <w:b/>
        </w:rPr>
        <w:t xml:space="preserve">7. Bestätigung </w:t>
      </w:r>
    </w:p>
    <w:p w:rsidR="00AB4025" w:rsidRDefault="00AB4025" w:rsidP="0043736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Die/der Antragsteller/-in versichert, dass die vorstehenden Angaben richtig und vollständig sind. Im Falle einer Förderung wird der Projektträger die gewährten Bundesmittel wirtschaftlich und sparsam verwenden. </w:t>
      </w:r>
    </w:p>
    <w:p w:rsidR="00AB4025" w:rsidRDefault="00AB4025" w:rsidP="0043736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Die/der Antragsteller/-in bestätigt mit der Unterschrift auf diesem Antrag, dass der von ihr/ihm vertretene Projektträger sich zur freiheitlich-demokratischen Grundordnung der Bundesrepublik Deutschland bekennt und eine den Zielen des Grundgesetzes förderliche Arbeit gewährleistet. </w:t>
      </w:r>
    </w:p>
    <w:p w:rsidR="00AB4025" w:rsidRDefault="00AB4025" w:rsidP="0043736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Die/der Antragsteller/-in verpflichtet sich, im Falle einer Förderung die vollständige Abrechnung des Projekts spätestens 8 Wochen nach dem Datum des Projektendes mit allen zugehörigen Belegen, Nachweisen von Beauftragungen, Überweisungen usw. bei der </w:t>
      </w:r>
      <w:proofErr w:type="spellStart"/>
      <w:r>
        <w:rPr>
          <w:rFonts w:ascii="Arial" w:hAnsi="Arial" w:cs="Arial"/>
        </w:rPr>
        <w:t>Singener</w:t>
      </w:r>
      <w:proofErr w:type="spellEnd"/>
      <w:r>
        <w:rPr>
          <w:rFonts w:ascii="Arial" w:hAnsi="Arial" w:cs="Arial"/>
        </w:rPr>
        <w:t xml:space="preserve"> Kriminalprävention einzureichen. </w:t>
      </w:r>
    </w:p>
    <w:p w:rsidR="00AB4025" w:rsidRDefault="00AB4025" w:rsidP="0043736D">
      <w:pPr>
        <w:ind w:left="0"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24"/>
        <w:gridCol w:w="4538"/>
      </w:tblGrid>
      <w:tr w:rsidR="00AB4025" w:rsidRPr="00EC4037" w:rsidTr="00EC4037">
        <w:tc>
          <w:tcPr>
            <w:tcW w:w="4606" w:type="dxa"/>
            <w:tcBorders>
              <w:top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Ort, Datum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C4037">
              <w:rPr>
                <w:rFonts w:ascii="Arial" w:hAnsi="Arial" w:cs="Arial"/>
              </w:rPr>
              <w:t>Unterschrift Projektträger</w:t>
            </w:r>
          </w:p>
        </w:tc>
      </w:tr>
      <w:tr w:rsidR="00AB4025" w:rsidRPr="00EC4037" w:rsidTr="00EC4037">
        <w:tc>
          <w:tcPr>
            <w:tcW w:w="4606" w:type="dxa"/>
            <w:tcBorders>
              <w:bottom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AB4025" w:rsidRPr="00EC4037" w:rsidRDefault="00AB4025" w:rsidP="00EC4037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AB4025" w:rsidRDefault="00AB4025" w:rsidP="004B1A51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4025" w:rsidRDefault="00AB4025" w:rsidP="004B1A51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Diesen Antrag bitte </w:t>
      </w:r>
      <w:r w:rsidRPr="0097584A">
        <w:rPr>
          <w:rFonts w:ascii="Arial" w:hAnsi="Arial" w:cs="Arial"/>
          <w:b/>
        </w:rPr>
        <w:t>vorab per E-Mail</w:t>
      </w:r>
      <w:r>
        <w:rPr>
          <w:rFonts w:ascii="Arial" w:hAnsi="Arial" w:cs="Arial"/>
        </w:rPr>
        <w:t xml:space="preserve"> an: </w:t>
      </w:r>
    </w:p>
    <w:p w:rsidR="00AB4025" w:rsidRDefault="00AC1322" w:rsidP="004B1A51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Marcel Da </w:t>
      </w:r>
      <w:proofErr w:type="spellStart"/>
      <w:r>
        <w:rPr>
          <w:rFonts w:ascii="Arial" w:hAnsi="Arial" w:cs="Arial"/>
        </w:rPr>
        <w:t>Rin</w:t>
      </w:r>
      <w:proofErr w:type="spellEnd"/>
      <w:r w:rsidR="00AB4025">
        <w:rPr>
          <w:rFonts w:ascii="Arial" w:hAnsi="Arial" w:cs="Arial"/>
        </w:rPr>
        <w:t>:</w:t>
      </w:r>
      <w:r w:rsidR="00AB4025">
        <w:rPr>
          <w:rFonts w:ascii="Arial" w:hAnsi="Arial" w:cs="Arial"/>
        </w:rPr>
        <w:tab/>
      </w:r>
      <w:r w:rsidR="00AB4025">
        <w:rPr>
          <w:rFonts w:ascii="Arial" w:hAnsi="Arial" w:cs="Arial"/>
        </w:rPr>
        <w:tab/>
        <w:t xml:space="preserve"> skp@singen.de</w:t>
      </w:r>
    </w:p>
    <w:p w:rsidR="00AB4025" w:rsidRDefault="00AB4025" w:rsidP="004B1A51">
      <w:pPr>
        <w:ind w:left="0" w:firstLine="0"/>
        <w:rPr>
          <w:rFonts w:ascii="Arial" w:hAnsi="Arial" w:cs="Arial"/>
        </w:rPr>
      </w:pPr>
    </w:p>
    <w:p w:rsidR="00AB4025" w:rsidRDefault="00AB4025" w:rsidP="004B1A51">
      <w:pPr>
        <w:ind w:left="0" w:firstLine="0"/>
        <w:rPr>
          <w:rFonts w:ascii="Arial" w:hAnsi="Arial" w:cs="Arial"/>
          <w:b/>
        </w:rPr>
      </w:pPr>
      <w:r w:rsidRPr="0097584A">
        <w:rPr>
          <w:rFonts w:ascii="Arial" w:hAnsi="Arial" w:cs="Arial"/>
          <w:b/>
        </w:rPr>
        <w:t>Nach Rücksprache</w:t>
      </w:r>
      <w:r>
        <w:rPr>
          <w:rFonts w:ascii="Arial" w:hAnsi="Arial" w:cs="Arial"/>
        </w:rPr>
        <w:t xml:space="preserve"> mit Marcel Da </w:t>
      </w:r>
      <w:proofErr w:type="spellStart"/>
      <w:r>
        <w:rPr>
          <w:rFonts w:ascii="Arial" w:hAnsi="Arial" w:cs="Arial"/>
        </w:rPr>
        <w:t>Rin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per Hand unterschrieben </w:t>
      </w:r>
    </w:p>
    <w:p w:rsidR="00AB4025" w:rsidRDefault="00AB4025" w:rsidP="004B1A51">
      <w:pPr>
        <w:ind w:left="0" w:firstLine="0"/>
        <w:rPr>
          <w:rFonts w:ascii="Arial" w:hAnsi="Arial" w:cs="Arial"/>
        </w:rPr>
      </w:pPr>
      <w:r w:rsidRPr="0097584A">
        <w:rPr>
          <w:rFonts w:ascii="Arial" w:hAnsi="Arial" w:cs="Arial"/>
          <w:b/>
        </w:rPr>
        <w:t>postalisch</w:t>
      </w:r>
      <w:r>
        <w:rPr>
          <w:rFonts w:ascii="Arial" w:hAnsi="Arial" w:cs="Arial"/>
        </w:rPr>
        <w:t xml:space="preserve"> an</w:t>
      </w:r>
      <w:r w:rsidR="00F51D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367665</wp:posOffset>
                </wp:positionV>
                <wp:extent cx="2876550" cy="1438275"/>
                <wp:effectExtent l="9525" t="12065" r="9525" b="6985"/>
                <wp:wrapTight wrapText="bothSides">
                  <wp:wrapPolygon edited="0">
                    <wp:start x="-72" y="-143"/>
                    <wp:lineTo x="-72" y="21457"/>
                    <wp:lineTo x="21672" y="21457"/>
                    <wp:lineTo x="21672" y="-143"/>
                    <wp:lineTo x="-72" y="-143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025" w:rsidRPr="00C64D13" w:rsidRDefault="00AB4025" w:rsidP="00C64D13">
                            <w:pPr>
                              <w:spacing w:line="240" w:lineRule="auto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Singener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Kriminalprävention</w:t>
                            </w:r>
                          </w:p>
                          <w:p w:rsidR="00AB4025" w:rsidRPr="00C64D13" w:rsidRDefault="00AB4025" w:rsidP="00C64D13">
                            <w:pPr>
                              <w:spacing w:line="240" w:lineRule="auto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Herr Marcel 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Rin</w:t>
                            </w:r>
                            <w:proofErr w:type="spellEnd"/>
                          </w:p>
                          <w:p w:rsidR="00AB4025" w:rsidRPr="00C64D13" w:rsidRDefault="002E3DF7" w:rsidP="00C64D13">
                            <w:pPr>
                              <w:spacing w:line="240" w:lineRule="auto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Hohgarten</w:t>
                            </w:r>
                            <w:r w:rsidR="00AB4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AB4025" w:rsidRPr="00C64D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4025" w:rsidRPr="00C64D13" w:rsidRDefault="00AB4025" w:rsidP="00C64D13">
                            <w:pPr>
                              <w:spacing w:line="240" w:lineRule="auto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78224 Singen</w:t>
                            </w:r>
                            <w:r w:rsidRPr="00C64D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4025" w:rsidRPr="00C64D13" w:rsidRDefault="00AB4025" w:rsidP="00C64D13">
                            <w:pPr>
                              <w:spacing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65pt;margin-top:28.95pt;width:226.5pt;height:1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">
                <v:stroke dashstyle="longDash"/>
                <v:textbox>
                  <w:txbxContent>
                    <w:p w:rsidR="00AB4025" w:rsidRPr="00C64D13" w:rsidRDefault="00AB4025" w:rsidP="00C64D13">
                      <w:pPr>
                        <w:spacing w:line="240" w:lineRule="auto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Singener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Kriminalprävention</w:t>
                      </w:r>
                    </w:p>
                    <w:p w:rsidR="00AB4025" w:rsidRPr="00C64D13" w:rsidRDefault="00AB4025" w:rsidP="00C64D13">
                      <w:pPr>
                        <w:spacing w:line="240" w:lineRule="auto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Herr Marcel Da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Rin</w:t>
                      </w:r>
                      <w:proofErr w:type="spellEnd"/>
                    </w:p>
                    <w:p w:rsidR="00AB4025" w:rsidRPr="00C64D13" w:rsidRDefault="002E3DF7" w:rsidP="00C64D13">
                      <w:pPr>
                        <w:spacing w:line="240" w:lineRule="auto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Hohgarten</w:t>
                      </w:r>
                      <w:bookmarkStart w:id="1" w:name="_GoBack"/>
                      <w:bookmarkEnd w:id="1"/>
                      <w:r w:rsidR="00AB40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</w:t>
                      </w:r>
                      <w:r w:rsidR="00AB4025" w:rsidRPr="00C64D1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4025" w:rsidRPr="00C64D13" w:rsidRDefault="00AB4025" w:rsidP="00C64D13">
                      <w:pPr>
                        <w:spacing w:line="240" w:lineRule="auto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78224 Singen</w:t>
                      </w:r>
                      <w:r w:rsidRPr="00C64D1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4025" w:rsidRPr="00C64D13" w:rsidRDefault="00AB4025" w:rsidP="00C64D13">
                      <w:pPr>
                        <w:spacing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</w:rPr>
        <w:t xml:space="preserve">: </w:t>
      </w:r>
    </w:p>
    <w:p w:rsidR="00AB4025" w:rsidRDefault="00AB4025" w:rsidP="004B1A51">
      <w:pPr>
        <w:ind w:left="0" w:firstLine="0"/>
        <w:rPr>
          <w:rFonts w:ascii="Arial" w:hAnsi="Arial" w:cs="Arial"/>
        </w:rPr>
      </w:pPr>
    </w:p>
    <w:p w:rsidR="00AB4025" w:rsidRDefault="00AB4025" w:rsidP="004B1A51">
      <w:pPr>
        <w:ind w:left="0" w:firstLine="0"/>
        <w:rPr>
          <w:rFonts w:ascii="Arial" w:hAnsi="Arial" w:cs="Arial"/>
        </w:rPr>
      </w:pPr>
    </w:p>
    <w:p w:rsidR="00AB4025" w:rsidRDefault="00AB4025" w:rsidP="004B1A51">
      <w:pPr>
        <w:ind w:left="0" w:firstLine="0"/>
        <w:rPr>
          <w:rFonts w:ascii="Arial" w:hAnsi="Arial" w:cs="Arial"/>
        </w:rPr>
      </w:pPr>
    </w:p>
    <w:p w:rsidR="00AB4025" w:rsidRDefault="00AB4025" w:rsidP="004B1A51">
      <w:pPr>
        <w:ind w:left="0" w:firstLine="0"/>
        <w:rPr>
          <w:rFonts w:ascii="Arial" w:hAnsi="Arial" w:cs="Arial"/>
        </w:rPr>
      </w:pPr>
    </w:p>
    <w:p w:rsidR="00AB4025" w:rsidRDefault="00AB4025" w:rsidP="004B1A51">
      <w:pPr>
        <w:ind w:left="0" w:firstLine="0"/>
        <w:rPr>
          <w:rFonts w:ascii="Arial" w:hAnsi="Arial" w:cs="Arial"/>
        </w:rPr>
      </w:pPr>
    </w:p>
    <w:sectPr w:rsidR="00AB4025" w:rsidSect="00560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25" w:rsidRDefault="00AB4025" w:rsidP="00016ACD">
      <w:pPr>
        <w:spacing w:after="0" w:line="240" w:lineRule="auto"/>
      </w:pPr>
      <w:r>
        <w:separator/>
      </w:r>
    </w:p>
  </w:endnote>
  <w:endnote w:type="continuationSeparator" w:id="0">
    <w:p w:rsidR="00AB4025" w:rsidRDefault="00AB4025" w:rsidP="0001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3A" w:rsidRDefault="004773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25" w:rsidRPr="00016ACD" w:rsidRDefault="00AB4025">
    <w:pPr>
      <w:pStyle w:val="Fuzeile"/>
      <w:jc w:val="right"/>
      <w:rPr>
        <w:rFonts w:ascii="Arial" w:hAnsi="Arial" w:cs="Arial"/>
      </w:rPr>
    </w:pPr>
    <w:r w:rsidRPr="00016ACD">
      <w:rPr>
        <w:rFonts w:ascii="Arial" w:hAnsi="Arial" w:cs="Arial"/>
      </w:rPr>
      <w:fldChar w:fldCharType="begin"/>
    </w:r>
    <w:r w:rsidRPr="00016ACD">
      <w:rPr>
        <w:rFonts w:ascii="Arial" w:hAnsi="Arial" w:cs="Arial"/>
      </w:rPr>
      <w:instrText xml:space="preserve"> PAGE   \* MERGEFORMAT </w:instrText>
    </w:r>
    <w:r w:rsidRPr="00016ACD">
      <w:rPr>
        <w:rFonts w:ascii="Arial" w:hAnsi="Arial" w:cs="Arial"/>
      </w:rPr>
      <w:fldChar w:fldCharType="separate"/>
    </w:r>
    <w:r w:rsidR="00283394">
      <w:rPr>
        <w:rFonts w:ascii="Arial" w:hAnsi="Arial" w:cs="Arial"/>
        <w:noProof/>
      </w:rPr>
      <w:t>1</w:t>
    </w:r>
    <w:r w:rsidRPr="00016ACD">
      <w:rPr>
        <w:rFonts w:ascii="Arial" w:hAnsi="Arial" w:cs="Arial"/>
      </w:rPr>
      <w:fldChar w:fldCharType="end"/>
    </w:r>
  </w:p>
  <w:p w:rsidR="00AB4025" w:rsidRPr="008161BD" w:rsidRDefault="00AB4025" w:rsidP="008161BD">
    <w:pPr>
      <w:pStyle w:val="Fuzeile"/>
      <w:rPr>
        <w:rFonts w:ascii="Arial" w:hAnsi="Arial" w:cs="Arial"/>
      </w:rPr>
    </w:pPr>
    <w:r w:rsidRPr="008161BD">
      <w:rPr>
        <w:rFonts w:ascii="Arial" w:hAnsi="Arial" w:cs="Arial"/>
      </w:rPr>
      <w:t xml:space="preserve">Partnerschaft für </w:t>
    </w:r>
    <w:r>
      <w:rPr>
        <w:rFonts w:ascii="Arial" w:hAnsi="Arial" w:cs="Arial"/>
      </w:rPr>
      <w:t>Demokratie in Singen</w:t>
    </w:r>
    <w:r w:rsidR="00721714">
      <w:rPr>
        <w:rFonts w:ascii="Arial" w:hAnsi="Arial" w:cs="Arial"/>
      </w:rPr>
      <w:t xml:space="preserve"> - Förderjahr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3A" w:rsidRDefault="004773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25" w:rsidRDefault="00AB4025" w:rsidP="00016ACD">
      <w:pPr>
        <w:spacing w:after="0" w:line="240" w:lineRule="auto"/>
      </w:pPr>
      <w:r>
        <w:separator/>
      </w:r>
    </w:p>
  </w:footnote>
  <w:footnote w:type="continuationSeparator" w:id="0">
    <w:p w:rsidR="00AB4025" w:rsidRDefault="00AB4025" w:rsidP="0001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3A" w:rsidRDefault="004773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25" w:rsidRPr="00B24FE8" w:rsidRDefault="00283394" w:rsidP="008161BD">
    <w:pPr>
      <w:pStyle w:val="Kopfzeile"/>
      <w:rPr>
        <w:rFonts w:ascii="Arial" w:hAnsi="Arial" w:cs="Arial"/>
        <w:sz w:val="20"/>
        <w:szCs w:val="20"/>
      </w:rPr>
    </w:pPr>
    <w:bookmarkStart w:id="0" w:name="_GoBack"/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-449580</wp:posOffset>
          </wp:positionV>
          <wp:extent cx="2642870" cy="895350"/>
          <wp:effectExtent l="0" t="0" r="5080" b="0"/>
          <wp:wrapTight wrapText="bothSides">
            <wp:wrapPolygon edited="0">
              <wp:start x="0" y="0"/>
              <wp:lineTo x="0" y="21140"/>
              <wp:lineTo x="21486" y="21140"/>
              <wp:lineTo x="21486" y="0"/>
              <wp:lineTo x="0" y="0"/>
            </wp:wrapPolygon>
          </wp:wrapTight>
          <wp:docPr id="2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D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287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B4025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F51D2B">
      <w:rPr>
        <w:rFonts w:ascii="Arial" w:hAnsi="Arial" w:cs="Arial"/>
        <w:noProof/>
        <w:sz w:val="20"/>
        <w:szCs w:val="20"/>
        <w:lang w:eastAsia="de-DE"/>
      </w:rPr>
      <w:drawing>
        <wp:inline distT="0" distB="0" distL="0" distR="0">
          <wp:extent cx="895350" cy="5048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3A" w:rsidRDefault="004773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59"/>
    <w:rsid w:val="000057FF"/>
    <w:rsid w:val="00016ACD"/>
    <w:rsid w:val="00031E7A"/>
    <w:rsid w:val="00060D59"/>
    <w:rsid w:val="00080FF8"/>
    <w:rsid w:val="00090859"/>
    <w:rsid w:val="000B0D4C"/>
    <w:rsid w:val="000B69F5"/>
    <w:rsid w:val="000C2781"/>
    <w:rsid w:val="000E7EFA"/>
    <w:rsid w:val="001456AD"/>
    <w:rsid w:val="001730E5"/>
    <w:rsid w:val="00182EAC"/>
    <w:rsid w:val="001D5ABF"/>
    <w:rsid w:val="002047DB"/>
    <w:rsid w:val="00240473"/>
    <w:rsid w:val="00283394"/>
    <w:rsid w:val="002868EF"/>
    <w:rsid w:val="002D355A"/>
    <w:rsid w:val="002E3DF7"/>
    <w:rsid w:val="00365EC4"/>
    <w:rsid w:val="00374097"/>
    <w:rsid w:val="00381EFC"/>
    <w:rsid w:val="00387217"/>
    <w:rsid w:val="003956C6"/>
    <w:rsid w:val="003C79B7"/>
    <w:rsid w:val="003F353E"/>
    <w:rsid w:val="00420D07"/>
    <w:rsid w:val="0043736D"/>
    <w:rsid w:val="00443CC9"/>
    <w:rsid w:val="00446439"/>
    <w:rsid w:val="0046020D"/>
    <w:rsid w:val="00473FE1"/>
    <w:rsid w:val="0047733A"/>
    <w:rsid w:val="004B1A51"/>
    <w:rsid w:val="004C0D81"/>
    <w:rsid w:val="004C50EA"/>
    <w:rsid w:val="004F12F4"/>
    <w:rsid w:val="005135AB"/>
    <w:rsid w:val="00520BA3"/>
    <w:rsid w:val="0055091F"/>
    <w:rsid w:val="00560105"/>
    <w:rsid w:val="0056090F"/>
    <w:rsid w:val="00566DFB"/>
    <w:rsid w:val="005F31C5"/>
    <w:rsid w:val="005F4E8F"/>
    <w:rsid w:val="006108C0"/>
    <w:rsid w:val="00610C0A"/>
    <w:rsid w:val="006232A4"/>
    <w:rsid w:val="00625442"/>
    <w:rsid w:val="006777AA"/>
    <w:rsid w:val="006F4C86"/>
    <w:rsid w:val="006F5FC3"/>
    <w:rsid w:val="006F622F"/>
    <w:rsid w:val="00717790"/>
    <w:rsid w:val="00721714"/>
    <w:rsid w:val="007315E6"/>
    <w:rsid w:val="00791130"/>
    <w:rsid w:val="007C29C0"/>
    <w:rsid w:val="007C2D3D"/>
    <w:rsid w:val="007E6E8D"/>
    <w:rsid w:val="008161BD"/>
    <w:rsid w:val="0081706F"/>
    <w:rsid w:val="008231FA"/>
    <w:rsid w:val="0083050F"/>
    <w:rsid w:val="0084374A"/>
    <w:rsid w:val="008437E8"/>
    <w:rsid w:val="0088240E"/>
    <w:rsid w:val="008E7F25"/>
    <w:rsid w:val="00974E15"/>
    <w:rsid w:val="0097584A"/>
    <w:rsid w:val="00981CCD"/>
    <w:rsid w:val="00991233"/>
    <w:rsid w:val="009A4B26"/>
    <w:rsid w:val="009B4382"/>
    <w:rsid w:val="009C2007"/>
    <w:rsid w:val="00A10933"/>
    <w:rsid w:val="00A11377"/>
    <w:rsid w:val="00A121C6"/>
    <w:rsid w:val="00A37155"/>
    <w:rsid w:val="00A615F8"/>
    <w:rsid w:val="00A73E40"/>
    <w:rsid w:val="00A95B36"/>
    <w:rsid w:val="00AA3C7A"/>
    <w:rsid w:val="00AB4025"/>
    <w:rsid w:val="00AC1322"/>
    <w:rsid w:val="00AF4481"/>
    <w:rsid w:val="00B0753B"/>
    <w:rsid w:val="00B10108"/>
    <w:rsid w:val="00B24FE8"/>
    <w:rsid w:val="00B3424A"/>
    <w:rsid w:val="00B55EF6"/>
    <w:rsid w:val="00B646F0"/>
    <w:rsid w:val="00B65E8E"/>
    <w:rsid w:val="00B66EE6"/>
    <w:rsid w:val="00B95D9A"/>
    <w:rsid w:val="00BC2C67"/>
    <w:rsid w:val="00BC3381"/>
    <w:rsid w:val="00BD5FDF"/>
    <w:rsid w:val="00C5467D"/>
    <w:rsid w:val="00C5746E"/>
    <w:rsid w:val="00C64D13"/>
    <w:rsid w:val="00C92597"/>
    <w:rsid w:val="00CC165A"/>
    <w:rsid w:val="00CC32A0"/>
    <w:rsid w:val="00CE3431"/>
    <w:rsid w:val="00CE4720"/>
    <w:rsid w:val="00CF6498"/>
    <w:rsid w:val="00D06E50"/>
    <w:rsid w:val="00D166AB"/>
    <w:rsid w:val="00D62C30"/>
    <w:rsid w:val="00D7314B"/>
    <w:rsid w:val="00D97536"/>
    <w:rsid w:val="00DA1F4F"/>
    <w:rsid w:val="00DA526B"/>
    <w:rsid w:val="00DD1495"/>
    <w:rsid w:val="00E05FC7"/>
    <w:rsid w:val="00E161A5"/>
    <w:rsid w:val="00E25CEB"/>
    <w:rsid w:val="00E75CAF"/>
    <w:rsid w:val="00E8312E"/>
    <w:rsid w:val="00E955C8"/>
    <w:rsid w:val="00E97156"/>
    <w:rsid w:val="00EC4037"/>
    <w:rsid w:val="00EF0805"/>
    <w:rsid w:val="00F016E9"/>
    <w:rsid w:val="00F165CF"/>
    <w:rsid w:val="00F51D2B"/>
    <w:rsid w:val="00F711C8"/>
    <w:rsid w:val="00F74757"/>
    <w:rsid w:val="00FB6BF2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7AE5BA1-1E00-4F6C-B8C3-B62AE73B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0105"/>
    <w:pPr>
      <w:spacing w:after="200" w:line="360" w:lineRule="auto"/>
      <w:ind w:left="4950" w:hanging="4950"/>
      <w:jc w:val="both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7177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rsid w:val="0001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16AC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1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16AC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B2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4FE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F165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DD30137902204CB50D16ACA399E036" ma:contentTypeVersion="9" ma:contentTypeDescription="Ein neues Dokument erstellen." ma:contentTypeScope="" ma:versionID="685bfcc2387910713db05bbb5aef975a">
  <xsd:schema xmlns:xsd="http://www.w3.org/2001/XMLSchema" xmlns:xs="http://www.w3.org/2001/XMLSchema" xmlns:p="http://schemas.microsoft.com/office/2006/metadata/properties" xmlns:ns2="4cb5658c-b560-437b-a062-237c904fe03e" targetNamespace="http://schemas.microsoft.com/office/2006/metadata/properties" ma:root="true" ma:fieldsID="ebdde2f7d9d580c8e6b294856f57c00e" ns2:_="">
    <xsd:import namespace="4cb5658c-b560-437b-a062-237c904fe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658c-b560-437b-a062-237c904f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7DEEA-0BE0-4E72-A311-51F97EEB387A}"/>
</file>

<file path=customXml/itemProps2.xml><?xml version="1.0" encoding="utf-8"?>
<ds:datastoreItem xmlns:ds="http://schemas.openxmlformats.org/officeDocument/2006/customXml" ds:itemID="{49263A72-182F-4FD8-9A4E-C250C8D582FD}"/>
</file>

<file path=customXml/itemProps3.xml><?xml version="1.0" encoding="utf-8"?>
<ds:datastoreItem xmlns:ds="http://schemas.openxmlformats.org/officeDocument/2006/customXml" ds:itemID="{CC083946-FA75-410B-8B8F-18724F922ADA}"/>
</file>

<file path=docProps/app.xml><?xml version="1.0" encoding="utf-8"?>
<Properties xmlns="http://schemas.openxmlformats.org/officeDocument/2006/extended-properties" xmlns:vt="http://schemas.openxmlformats.org/officeDocument/2006/docPropsVTypes">
  <Template>CD45E5B9</Template>
  <TotalTime>0</TotalTime>
  <Pages>4</Pages>
  <Words>403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aus dem Aktions- und Initiativfonds</vt:lpstr>
    </vt:vector>
  </TitlesOfParts>
  <Company>Landratsamt Bayreuth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aus dem Aktions- und Initiativfonds</dc:title>
  <dc:subject/>
  <dc:creator>Besitzer</dc:creator>
  <cp:keywords/>
  <dc:description/>
  <cp:lastModifiedBy>StengeleM</cp:lastModifiedBy>
  <cp:revision>5</cp:revision>
  <cp:lastPrinted>2015-06-05T07:16:00Z</cp:lastPrinted>
  <dcterms:created xsi:type="dcterms:W3CDTF">2021-02-02T10:08:00Z</dcterms:created>
  <dcterms:modified xsi:type="dcterms:W3CDTF">2021-02-08T09:52:00Z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0x01010013DD30137902204CB50D16ACA399E036</vt:lpwstr>
  </property>
</Properties>
</file>